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B61522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61522" w:rsidRPr="00B61522">
        <w:rPr>
          <w:rStyle w:val="a9"/>
        </w:rPr>
        <w:t xml:space="preserve"> Муниципальное предприятие г. Пскова "Горводоканал"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00881" w:rsidRPr="00AF49A3" w:rsidTr="00741972">
        <w:trPr>
          <w:jc w:val="center"/>
        </w:trPr>
        <w:tc>
          <w:tcPr>
            <w:tcW w:w="6735" w:type="dxa"/>
            <w:gridSpan w:val="2"/>
            <w:vAlign w:val="center"/>
          </w:tcPr>
          <w:p w:rsidR="00A00881" w:rsidRPr="00063DF1" w:rsidRDefault="00A00881" w:rsidP="00DB70BA">
            <w:pPr>
              <w:pStyle w:val="aa"/>
            </w:pPr>
            <w:r>
              <w:rPr>
                <w:b/>
                <w:i/>
              </w:rPr>
              <w:t>Цех № 2 Очистные сооруж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ния и канализация</w:t>
            </w:r>
          </w:p>
        </w:tc>
        <w:tc>
          <w:tcPr>
            <w:tcW w:w="2835" w:type="dxa"/>
            <w:vAlign w:val="center"/>
          </w:tcPr>
          <w:p w:rsidR="00A00881" w:rsidRPr="00063DF1" w:rsidRDefault="00A0088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0881" w:rsidRPr="00063DF1" w:rsidRDefault="00A0088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0881" w:rsidRPr="00063DF1" w:rsidRDefault="00A0088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0881" w:rsidRPr="00063DF1" w:rsidRDefault="00A00881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578. Слесарь по контрольно-измерительным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686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835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7 Ливневая канализация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585.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 xml:space="preserve">Тяжесть: Организовать </w:t>
            </w:r>
            <w:bookmarkStart w:id="1" w:name="_GoBack"/>
            <w:bookmarkEnd w:id="1"/>
            <w:r>
              <w:t>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587. Электрогазосварщик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Default="00B61522" w:rsidP="00B6152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589. Электромонтер по ремонту и обслуживанию электрообор</w:t>
            </w:r>
            <w:r>
              <w:t>у</w:t>
            </w:r>
            <w:r>
              <w:t>дования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9 Транспортный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602. Водитель автомобиля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603. Машинист экскаватора о</w:t>
            </w:r>
            <w:r>
              <w:t>д</w:t>
            </w:r>
            <w:r>
              <w:lastRenderedPageBreak/>
              <w:t>ноковшового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lastRenderedPageBreak/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lastRenderedPageBreak/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lastRenderedPageBreak/>
              <w:t>Снижение времени возде</w:t>
            </w:r>
            <w:r>
              <w:t>й</w:t>
            </w:r>
            <w:r>
              <w:lastRenderedPageBreak/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lastRenderedPageBreak/>
              <w:t>В соотве</w:t>
            </w:r>
            <w:r>
              <w:t>т</w:t>
            </w:r>
            <w:r>
              <w:lastRenderedPageBreak/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lastRenderedPageBreak/>
              <w:t>610. Водитель автомобиля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611. Водитель автомобиля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613. Водитель автомобиля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616. Водитель погрузчика (м</w:t>
            </w:r>
            <w:r>
              <w:t>а</w:t>
            </w:r>
            <w:r>
              <w:t>шинист погрузчика)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618. Тракторист (машинист м</w:t>
            </w:r>
            <w:r>
              <w:t>а</w:t>
            </w:r>
            <w:r>
              <w:t>шины фрезерной)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619. Машинист экскаватора о</w:t>
            </w:r>
            <w:r>
              <w:t>д</w:t>
            </w:r>
            <w:r>
              <w:t>ноковшового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  <w:tr w:rsidR="00A00881" w:rsidRPr="00AF49A3" w:rsidTr="003A4213">
        <w:trPr>
          <w:jc w:val="center"/>
        </w:trPr>
        <w:tc>
          <w:tcPr>
            <w:tcW w:w="6735" w:type="dxa"/>
            <w:gridSpan w:val="2"/>
            <w:vAlign w:val="center"/>
          </w:tcPr>
          <w:p w:rsidR="00A00881" w:rsidRDefault="00A00881" w:rsidP="00DB70BA">
            <w:pPr>
              <w:pStyle w:val="aa"/>
            </w:pPr>
            <w:r>
              <w:rPr>
                <w:b/>
                <w:i/>
              </w:rPr>
              <w:t>Ремонтно-строительная служба</w:t>
            </w:r>
          </w:p>
        </w:tc>
        <w:tc>
          <w:tcPr>
            <w:tcW w:w="2835" w:type="dxa"/>
            <w:vAlign w:val="center"/>
          </w:tcPr>
          <w:p w:rsidR="00A00881" w:rsidRDefault="00A0088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0881" w:rsidRPr="00063DF1" w:rsidRDefault="00A0088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0881" w:rsidRPr="00063DF1" w:rsidRDefault="00A0088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0881" w:rsidRPr="00063DF1" w:rsidRDefault="00A00881" w:rsidP="00DB70BA">
            <w:pPr>
              <w:pStyle w:val="aa"/>
            </w:pPr>
          </w:p>
        </w:tc>
      </w:tr>
      <w:tr w:rsidR="00B61522" w:rsidRPr="00AF49A3" w:rsidTr="008B4051">
        <w:trPr>
          <w:jc w:val="center"/>
        </w:trPr>
        <w:tc>
          <w:tcPr>
            <w:tcW w:w="3049" w:type="dxa"/>
            <w:vAlign w:val="center"/>
          </w:tcPr>
          <w:p w:rsidR="00B61522" w:rsidRPr="00B61522" w:rsidRDefault="00B61522" w:rsidP="00B61522">
            <w:pPr>
              <w:pStyle w:val="aa"/>
              <w:jc w:val="left"/>
            </w:pPr>
            <w:r>
              <w:t>623А(623-1А; 623-2А; 623-3А). Слесарь-ремонтник</w:t>
            </w:r>
          </w:p>
        </w:tc>
        <w:tc>
          <w:tcPr>
            <w:tcW w:w="3686" w:type="dxa"/>
            <w:vAlign w:val="center"/>
          </w:tcPr>
          <w:p w:rsidR="00B61522" w:rsidRDefault="00B61522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61522" w:rsidRDefault="00B6152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61522" w:rsidRPr="00063DF1" w:rsidRDefault="00B61522" w:rsidP="00DB70BA">
            <w:pPr>
              <w:pStyle w:val="aa"/>
            </w:pPr>
            <w:r>
              <w:t>В соотве</w:t>
            </w:r>
            <w:r>
              <w:t>т</w:t>
            </w:r>
            <w:r>
              <w:t>ствии с пл</w:t>
            </w:r>
            <w:r>
              <w:t>а</w:t>
            </w:r>
            <w:r>
              <w:t>ном-графиком организации</w:t>
            </w:r>
          </w:p>
        </w:tc>
        <w:tc>
          <w:tcPr>
            <w:tcW w:w="3294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1522" w:rsidRPr="00063DF1" w:rsidRDefault="00B61522" w:rsidP="00DB70BA">
            <w:pPr>
              <w:pStyle w:val="aa"/>
            </w:pPr>
          </w:p>
        </w:tc>
      </w:tr>
    </w:tbl>
    <w:p w:rsidR="00DB70BA" w:rsidRDefault="00DB70BA" w:rsidP="00DB70BA"/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81" w:rsidRPr="00B61522" w:rsidRDefault="00941A81" w:rsidP="00B61522">
      <w:r>
        <w:separator/>
      </w:r>
    </w:p>
  </w:endnote>
  <w:endnote w:type="continuationSeparator" w:id="0">
    <w:p w:rsidR="00941A81" w:rsidRPr="00B61522" w:rsidRDefault="00941A81" w:rsidP="00B6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22" w:rsidRDefault="00B6152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22" w:rsidRDefault="00B6152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22" w:rsidRDefault="00B615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81" w:rsidRPr="00B61522" w:rsidRDefault="00941A81" w:rsidP="00B61522">
      <w:r>
        <w:separator/>
      </w:r>
    </w:p>
  </w:footnote>
  <w:footnote w:type="continuationSeparator" w:id="0">
    <w:p w:rsidR="00941A81" w:rsidRPr="00B61522" w:rsidRDefault="00941A81" w:rsidP="00B6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22" w:rsidRDefault="00B6152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22" w:rsidRDefault="00B6152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22" w:rsidRDefault="00B6152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80006, г. Псков, ул. Первомайская, д. 35, литер А, 1 этаж, пом. 12, 41, 42"/>
    <w:docVar w:name="att_org_name" w:val="Испытательная лаборатория Общество с ограниченной ответственностью &quot;Псковская испытательная лаборатория охраны труда&quot;"/>
    <w:docVar w:name="att_org_reg_date" w:val="24.10.2016"/>
    <w:docVar w:name="att_org_reg_num" w:val="395"/>
    <w:docVar w:name="boss_fio" w:val="Захаренкова Нина Дмитриевна"/>
    <w:docVar w:name="ceh_info" w:val=" Муниципальное предприятие г. Пскова &quot;Горводоканал&quot; "/>
    <w:docVar w:name="doc_type" w:val="6"/>
    <w:docVar w:name="fill_date" w:val="       "/>
    <w:docVar w:name="org_guid" w:val="48C4022AD45044D5AF5B22604E2081EA"/>
    <w:docVar w:name="org_id" w:val="288"/>
    <w:docVar w:name="org_name" w:val="     "/>
    <w:docVar w:name="pers_guids" w:val="A7BB6BFEDEB14444BA11E2903E030235@150-499-622 77"/>
    <w:docVar w:name="pers_snils" w:val="A7BB6BFEDEB14444BA11E2903E030235@150-499-622 77"/>
    <w:docVar w:name="podr_id" w:val="org_288"/>
    <w:docVar w:name="pred_dolg" w:val="Главный инженер"/>
    <w:docVar w:name="pred_fio" w:val="Гусев А.Г."/>
    <w:docVar w:name="rbtd_adr" w:val="     "/>
    <w:docVar w:name="rbtd_name" w:val="Муниципальное предприятие г. Пскова &quot;Горводоканал&quot;"/>
    <w:docVar w:name="sv_docs" w:val="1"/>
  </w:docVars>
  <w:rsids>
    <w:rsidRoot w:val="00B61522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428AB"/>
    <w:rsid w:val="008B4051"/>
    <w:rsid w:val="008C0968"/>
    <w:rsid w:val="00922677"/>
    <w:rsid w:val="00941A81"/>
    <w:rsid w:val="009647F7"/>
    <w:rsid w:val="009A1326"/>
    <w:rsid w:val="009D6532"/>
    <w:rsid w:val="00A00881"/>
    <w:rsid w:val="00A026A4"/>
    <w:rsid w:val="00A567D1"/>
    <w:rsid w:val="00B12F45"/>
    <w:rsid w:val="00B1405F"/>
    <w:rsid w:val="00B3448B"/>
    <w:rsid w:val="00B5534B"/>
    <w:rsid w:val="00B61522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615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1522"/>
    <w:rPr>
      <w:sz w:val="24"/>
    </w:rPr>
  </w:style>
  <w:style w:type="paragraph" w:styleId="ad">
    <w:name w:val="footer"/>
    <w:basedOn w:val="a"/>
    <w:link w:val="ae"/>
    <w:rsid w:val="00B615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6152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615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1522"/>
    <w:rPr>
      <w:sz w:val="24"/>
    </w:rPr>
  </w:style>
  <w:style w:type="paragraph" w:styleId="ad">
    <w:name w:val="footer"/>
    <w:basedOn w:val="a"/>
    <w:link w:val="ae"/>
    <w:rsid w:val="00B615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615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OEM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</dc:creator>
  <cp:lastModifiedBy>Василий Конотопов</cp:lastModifiedBy>
  <cp:revision>2</cp:revision>
  <dcterms:created xsi:type="dcterms:W3CDTF">2023-10-24T13:18:00Z</dcterms:created>
  <dcterms:modified xsi:type="dcterms:W3CDTF">2023-10-24T13:18:00Z</dcterms:modified>
</cp:coreProperties>
</file>