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7333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73335" w:rsidRPr="00F73335">
        <w:rPr>
          <w:rStyle w:val="a9"/>
        </w:rPr>
        <w:t>Муниципальное предприятие г. Пскова "Горводоканал"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3118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3118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3118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F06873" w:rsidRDefault="00F733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33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0E6FB7">
      <w:pPr>
        <w:pStyle w:val="a6"/>
        <w:jc w:val="both"/>
        <w:rPr>
          <w:lang w:val="en-US"/>
        </w:rPr>
      </w:pPr>
      <w:bookmarkStart w:id="6" w:name="_GoBack"/>
      <w:bookmarkEnd w:id="6"/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B0" w:rsidRPr="001532FE" w:rsidRDefault="007D47B0" w:rsidP="00F73335">
      <w:r>
        <w:separator/>
      </w:r>
    </w:p>
  </w:endnote>
  <w:endnote w:type="continuationSeparator" w:id="0">
    <w:p w:rsidR="007D47B0" w:rsidRPr="001532FE" w:rsidRDefault="007D47B0" w:rsidP="00F7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21" w:rsidRDefault="00F6462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21" w:rsidRDefault="00F6462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21" w:rsidRDefault="00F646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B0" w:rsidRPr="001532FE" w:rsidRDefault="007D47B0" w:rsidP="00F73335">
      <w:r>
        <w:separator/>
      </w:r>
    </w:p>
  </w:footnote>
  <w:footnote w:type="continuationSeparator" w:id="0">
    <w:p w:rsidR="007D47B0" w:rsidRPr="001532FE" w:rsidRDefault="007D47B0" w:rsidP="00F7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21" w:rsidRDefault="00F646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21" w:rsidRDefault="00F6462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21" w:rsidRDefault="00F6462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5"/>
    <w:docVar w:name="adv_info1" w:val="     "/>
    <w:docVar w:name="adv_info2" w:val="     "/>
    <w:docVar w:name="adv_info3" w:val="     "/>
    <w:docVar w:name="att_org_adr" w:val="180006, г. Псков, ул. Первомайская, д. 35, литер А, 1 этаж, пом. 12, 41, 42"/>
    <w:docVar w:name="att_org_name" w:val="Испытательная лаборатория Общество с ограниченной ответственностью &quot;Псковская испытательная лаборатория охраны труда&quot;"/>
    <w:docVar w:name="att_org_reg_date" w:val="24.10.2016"/>
    <w:docVar w:name="att_org_reg_num" w:val="395"/>
    <w:docVar w:name="boss_fio" w:val="Захаренкова Нина Дмитриевна"/>
    <w:docVar w:name="ceh_info" w:val="Муниципальное предприятие г. Пскова &quot;Горводоканал&quot;"/>
    <w:docVar w:name="doc_name" w:val="Документ25"/>
    <w:docVar w:name="doc_type" w:val="5"/>
    <w:docVar w:name="fill_date" w:val="       "/>
    <w:docVar w:name="org_guid" w:val="48C4022AD45044D5AF5B22604E2081EA"/>
    <w:docVar w:name="org_id" w:val="288"/>
    <w:docVar w:name="org_name" w:val="     "/>
    <w:docVar w:name="pers_guids" w:val="A7BB6BFEDEB14444BA11E2903E030235@150-499-622 77"/>
    <w:docVar w:name="pers_snils" w:val="A7BB6BFEDEB14444BA11E2903E030235@150-499-622 77"/>
    <w:docVar w:name="podr_id" w:val="org_288"/>
    <w:docVar w:name="pred_dolg" w:val="Главный инженер"/>
    <w:docVar w:name="pred_fio" w:val="Гусев А.Г."/>
    <w:docVar w:name="rbtd_adr" w:val="     "/>
    <w:docVar w:name="rbtd_name" w:val="Муниципальное предприятие г. Пскова &quot;Горводоканал&quot;"/>
    <w:docVar w:name="step_test" w:val="6"/>
    <w:docVar w:name="sv_docs" w:val="1"/>
  </w:docVars>
  <w:rsids>
    <w:rsidRoot w:val="00F73335"/>
    <w:rsid w:val="0002033E"/>
    <w:rsid w:val="000C5130"/>
    <w:rsid w:val="000D3760"/>
    <w:rsid w:val="000E6FB7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83A98"/>
    <w:rsid w:val="007D47B0"/>
    <w:rsid w:val="00820552"/>
    <w:rsid w:val="00936F48"/>
    <w:rsid w:val="009647F7"/>
    <w:rsid w:val="009A1326"/>
    <w:rsid w:val="009D6532"/>
    <w:rsid w:val="00A026A4"/>
    <w:rsid w:val="00A77740"/>
    <w:rsid w:val="00AF1EDF"/>
    <w:rsid w:val="00B12F45"/>
    <w:rsid w:val="00B2089E"/>
    <w:rsid w:val="00B3448B"/>
    <w:rsid w:val="00B874F5"/>
    <w:rsid w:val="00BA560A"/>
    <w:rsid w:val="00C0355B"/>
    <w:rsid w:val="00C05646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4621"/>
    <w:rsid w:val="00F7333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33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3335"/>
    <w:rPr>
      <w:sz w:val="24"/>
    </w:rPr>
  </w:style>
  <w:style w:type="paragraph" w:styleId="ad">
    <w:name w:val="footer"/>
    <w:basedOn w:val="a"/>
    <w:link w:val="ae"/>
    <w:rsid w:val="00F733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33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33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3335"/>
    <w:rPr>
      <w:sz w:val="24"/>
    </w:rPr>
  </w:style>
  <w:style w:type="paragraph" w:styleId="ad">
    <w:name w:val="footer"/>
    <w:basedOn w:val="a"/>
    <w:link w:val="ae"/>
    <w:rsid w:val="00F733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33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OEM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Василий Конотопов</cp:lastModifiedBy>
  <cp:revision>2</cp:revision>
  <dcterms:created xsi:type="dcterms:W3CDTF">2023-10-24T13:16:00Z</dcterms:created>
  <dcterms:modified xsi:type="dcterms:W3CDTF">2023-10-24T13:16:00Z</dcterms:modified>
</cp:coreProperties>
</file>